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36B189" w14:textId="748A2C24" w:rsidR="00EC05A7" w:rsidRDefault="00EC05A7" w:rsidP="00DB5AEE">
      <w:pPr>
        <w:suppressAutoHyphens/>
        <w:autoSpaceDN w:val="0"/>
        <w:ind w:firstLine="454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DB5AEE">
        <w:rPr>
          <w:kern w:val="3"/>
          <w:sz w:val="26"/>
          <w:szCs w:val="26"/>
          <w:lang w:val="en-US" w:eastAsia="ar-SA"/>
        </w:rPr>
        <w:t>27.02.2025.</w:t>
      </w:r>
    </w:p>
    <w:p w14:paraId="01B464CE" w14:textId="77777777" w:rsidR="00DB5AEE" w:rsidRPr="00DB5AEE" w:rsidRDefault="00DB5AEE" w:rsidP="00DB5AEE">
      <w:pPr>
        <w:suppressAutoHyphens/>
        <w:autoSpaceDN w:val="0"/>
        <w:ind w:firstLine="454"/>
        <w:textAlignment w:val="baseline"/>
        <w:rPr>
          <w:kern w:val="3"/>
          <w:sz w:val="26"/>
          <w:szCs w:val="26"/>
          <w:lang w:val="en-US" w:eastAsia="ar-SA"/>
        </w:rPr>
      </w:pPr>
    </w:p>
    <w:p w14:paraId="564591D6" w14:textId="5DAAF578" w:rsidR="00EC05A7" w:rsidRPr="00EC05A7" w:rsidRDefault="00DB5AEE" w:rsidP="00DB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>
        <w:rPr>
          <w:b/>
          <w:bCs/>
          <w:kern w:val="3"/>
          <w:lang w:val="en-US" w:eastAsia="ar-SA"/>
        </w:rPr>
        <w:t xml:space="preserve">                                     </w:t>
      </w:r>
      <w:r w:rsidR="00EC05A7"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571440F7" w:rsidR="00EC05A7" w:rsidRPr="00DB5AEE" w:rsidRDefault="00EC05A7" w:rsidP="00DB5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DB5AEE">
        <w:rPr>
          <w:b/>
          <w:bCs/>
          <w:kern w:val="3"/>
          <w:lang w:val="sr-Cyrl-RS" w:eastAsia="ar-SA"/>
        </w:rPr>
        <w:t>Разна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A4868D9" w:rsidR="00EC05A7" w:rsidRPr="00DB5AE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DB5AEE">
        <w:rPr>
          <w:kern w:val="3"/>
          <w:lang w:val="sr-Cyrl-RS" w:eastAsia="ar-SA"/>
        </w:rPr>
        <w:t>до</w:t>
      </w:r>
      <w:proofErr w:type="gramEnd"/>
      <w:r w:rsidR="00DB5AEE">
        <w:rPr>
          <w:kern w:val="3"/>
          <w:lang w:val="sr-Cyrl-RS" w:eastAsia="ar-SA"/>
        </w:rPr>
        <w:t xml:space="preserve">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0596D4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DB5AEE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AAE136B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DB5AEE">
        <w:rPr>
          <w:b/>
          <w:kern w:val="3"/>
          <w:lang w:val="sr-Cyrl-RS" w:eastAsia="ar-SA"/>
        </w:rPr>
        <w:t>/</w:t>
      </w:r>
    </w:p>
    <w:p w14:paraId="68463010" w14:textId="77777777" w:rsidR="004B2CA6" w:rsidRPr="00DB5AEE" w:rsidRDefault="004B2CA6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2BE41847" w14:textId="48CBEFB4" w:rsidR="00EC05A7" w:rsidRDefault="004B2CA6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4B2CA6">
        <w:rPr>
          <w:b/>
          <w:bCs/>
          <w:kern w:val="3"/>
          <w:lang w:val="sr-Cyrl-RS" w:eastAsia="ar-SA"/>
        </w:rPr>
        <w:t>7.</w:t>
      </w:r>
      <w:r>
        <w:rPr>
          <w:b/>
          <w:bCs/>
          <w:kern w:val="3"/>
          <w:lang w:val="sr-Cyrl-RS" w:eastAsia="ar-SA"/>
        </w:rPr>
        <w:t>Начин плаћања : одложено 45 дана</w:t>
      </w:r>
    </w:p>
    <w:p w14:paraId="37BA1B9F" w14:textId="77777777" w:rsidR="004B2CA6" w:rsidRPr="004B2CA6" w:rsidRDefault="004B2CA6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1371CB2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4B2CA6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lastRenderedPageBreak/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2B35826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DB5AEE">
        <w:rPr>
          <w:b/>
          <w:bCs/>
          <w:kern w:val="3"/>
          <w:lang w:val="en-US" w:eastAsia="ar-SA"/>
        </w:rPr>
        <w:t>до</w:t>
      </w:r>
      <w:proofErr w:type="spellEnd"/>
      <w:r w:rsidR="00DB5AEE" w:rsidRPr="00DB5AEE">
        <w:rPr>
          <w:b/>
          <w:bCs/>
          <w:kern w:val="3"/>
          <w:lang w:val="sr-Cyrl-RS" w:eastAsia="ar-SA"/>
        </w:rPr>
        <w:t xml:space="preserve"> 10.</w:t>
      </w:r>
      <w:proofErr w:type="gramStart"/>
      <w:r w:rsidR="00DB5AEE" w:rsidRPr="00DB5AEE">
        <w:rPr>
          <w:b/>
          <w:bCs/>
          <w:kern w:val="3"/>
          <w:lang w:val="sr-Cyrl-RS" w:eastAsia="ar-SA"/>
        </w:rPr>
        <w:t>03.2025.</w:t>
      </w:r>
      <w:proofErr w:type="spellStart"/>
      <w:r w:rsidRPr="00DB5AEE">
        <w:rPr>
          <w:b/>
          <w:bCs/>
          <w:kern w:val="3"/>
          <w:lang w:val="en-US" w:eastAsia="ar-SA"/>
        </w:rPr>
        <w:t>до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269D386B" w14:textId="3600885D" w:rsidR="00DB5AEE" w:rsidRPr="00A3396B" w:rsidRDefault="00DB5AEE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Пешић:063-1134573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23D8" w14:textId="77777777" w:rsidR="00B3250C" w:rsidRDefault="00B3250C">
      <w:r>
        <w:separator/>
      </w:r>
    </w:p>
  </w:endnote>
  <w:endnote w:type="continuationSeparator" w:id="0">
    <w:p w14:paraId="4AEC87F5" w14:textId="77777777" w:rsidR="00B3250C" w:rsidRDefault="00B3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3F0C3" w14:textId="77777777" w:rsidR="00B3250C" w:rsidRDefault="00B3250C">
      <w:r>
        <w:separator/>
      </w:r>
    </w:p>
  </w:footnote>
  <w:footnote w:type="continuationSeparator" w:id="0">
    <w:p w14:paraId="4F170CB5" w14:textId="77777777" w:rsidR="00B3250C" w:rsidRDefault="00B3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214469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87995"/>
    <w:rsid w:val="001C1ADE"/>
    <w:rsid w:val="00434B37"/>
    <w:rsid w:val="004913EC"/>
    <w:rsid w:val="004B2CA6"/>
    <w:rsid w:val="005C2B67"/>
    <w:rsid w:val="00707CE2"/>
    <w:rsid w:val="007260CD"/>
    <w:rsid w:val="00824215"/>
    <w:rsid w:val="008432DD"/>
    <w:rsid w:val="00864A03"/>
    <w:rsid w:val="00884401"/>
    <w:rsid w:val="00942F87"/>
    <w:rsid w:val="00955644"/>
    <w:rsid w:val="00A3396B"/>
    <w:rsid w:val="00B3250C"/>
    <w:rsid w:val="00D409D4"/>
    <w:rsid w:val="00DB5AEE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25</cp:revision>
  <cp:lastPrinted>2024-01-19T10:16:00Z</cp:lastPrinted>
  <dcterms:created xsi:type="dcterms:W3CDTF">2024-01-19T06:19:00Z</dcterms:created>
  <dcterms:modified xsi:type="dcterms:W3CDTF">2025-02-27T05:58:00Z</dcterms:modified>
</cp:coreProperties>
</file>